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FADDD" w14:textId="77777777" w:rsidR="00BE33C9" w:rsidRDefault="00C47FD1">
      <w:pPr>
        <w:pStyle w:val="Month"/>
      </w:pPr>
      <w:r>
        <w:fldChar w:fldCharType="begin"/>
      </w:r>
      <w:r>
        <w:instrText xml:space="preserve"> DOCVARIABLE  MonthStart \@ MMM \* MERGEFORMAT </w:instrText>
      </w:r>
      <w:r>
        <w:fldChar w:fldCharType="separate"/>
      </w:r>
      <w:r w:rsidR="0063493C">
        <w:t>Sep</w:t>
      </w:r>
      <w:r>
        <w:fldChar w:fldCharType="end"/>
      </w:r>
      <w:r>
        <w:rPr>
          <w:rStyle w:val="Emphasis"/>
        </w:rPr>
        <w:fldChar w:fldCharType="begin"/>
      </w:r>
      <w:r>
        <w:rPr>
          <w:rStyle w:val="Emphasis"/>
        </w:rPr>
        <w:instrText xml:space="preserve"> DOCVARIABLE  MonthStart \@  yyyy   \* MERGEFORMAT </w:instrText>
      </w:r>
      <w:r>
        <w:rPr>
          <w:rStyle w:val="Emphasis"/>
        </w:rPr>
        <w:fldChar w:fldCharType="separate"/>
      </w:r>
      <w:r w:rsidR="0063493C">
        <w:rPr>
          <w:rStyle w:val="Emphasis"/>
        </w:rPr>
        <w:t>2024</w:t>
      </w:r>
      <w:r>
        <w:rPr>
          <w:rStyle w:val="Emphasis"/>
        </w:rPr>
        <w:fldChar w:fldCharType="end"/>
      </w:r>
    </w:p>
    <w:tbl>
      <w:tblPr>
        <w:tblStyle w:val="PlainTable4"/>
        <w:tblW w:w="4986" w:type="pct"/>
        <w:tblLayout w:type="fixed"/>
        <w:tblLook w:val="0420" w:firstRow="1" w:lastRow="0" w:firstColumn="0" w:lastColumn="0" w:noHBand="0" w:noVBand="1"/>
        <w:tblCaption w:val="Calendar layout table"/>
      </w:tblPr>
      <w:tblGrid>
        <w:gridCol w:w="1529"/>
        <w:gridCol w:w="1529"/>
        <w:gridCol w:w="1530"/>
        <w:gridCol w:w="1532"/>
        <w:gridCol w:w="1530"/>
        <w:gridCol w:w="1530"/>
        <w:gridCol w:w="1532"/>
      </w:tblGrid>
      <w:tr w:rsidR="00BE33C9" w14:paraId="7499CCA5" w14:textId="77777777" w:rsidTr="003D3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</w:tcPr>
          <w:p w14:paraId="6D0DC61B" w14:textId="77777777" w:rsidR="00BE33C9" w:rsidRDefault="00C47FD1">
            <w:pPr>
              <w:pStyle w:val="Day"/>
            </w:pPr>
            <w:r>
              <w:t>Sun</w:t>
            </w:r>
          </w:p>
        </w:tc>
        <w:tc>
          <w:tcPr>
            <w:tcW w:w="714" w:type="pct"/>
          </w:tcPr>
          <w:p w14:paraId="4475FD4F" w14:textId="77777777" w:rsidR="00BE33C9" w:rsidRDefault="00C47FD1">
            <w:pPr>
              <w:pStyle w:val="Day"/>
            </w:pPr>
            <w:r>
              <w:t>mon</w:t>
            </w:r>
          </w:p>
        </w:tc>
        <w:tc>
          <w:tcPr>
            <w:tcW w:w="714" w:type="pct"/>
          </w:tcPr>
          <w:p w14:paraId="7D839125" w14:textId="77777777" w:rsidR="00BE33C9" w:rsidRDefault="00C47FD1">
            <w:pPr>
              <w:pStyle w:val="Day"/>
            </w:pPr>
            <w:r>
              <w:t>tue</w:t>
            </w:r>
          </w:p>
        </w:tc>
        <w:tc>
          <w:tcPr>
            <w:tcW w:w="715" w:type="pct"/>
          </w:tcPr>
          <w:p w14:paraId="3B64234A" w14:textId="77777777" w:rsidR="00BE33C9" w:rsidRDefault="00C47FD1">
            <w:pPr>
              <w:pStyle w:val="Day"/>
            </w:pPr>
            <w:r>
              <w:t>wed</w:t>
            </w:r>
          </w:p>
        </w:tc>
        <w:tc>
          <w:tcPr>
            <w:tcW w:w="714" w:type="pct"/>
          </w:tcPr>
          <w:p w14:paraId="0BAAA8A0" w14:textId="77777777" w:rsidR="00BE33C9" w:rsidRDefault="00C47FD1">
            <w:pPr>
              <w:pStyle w:val="Day"/>
            </w:pPr>
            <w:r>
              <w:t>thu</w:t>
            </w:r>
          </w:p>
        </w:tc>
        <w:tc>
          <w:tcPr>
            <w:tcW w:w="714" w:type="pct"/>
          </w:tcPr>
          <w:p w14:paraId="2D13B454" w14:textId="77777777" w:rsidR="00BE33C9" w:rsidRDefault="00C47FD1">
            <w:pPr>
              <w:pStyle w:val="Day"/>
            </w:pPr>
            <w:r>
              <w:t>fri</w:t>
            </w:r>
          </w:p>
        </w:tc>
        <w:tc>
          <w:tcPr>
            <w:tcW w:w="715" w:type="pct"/>
          </w:tcPr>
          <w:p w14:paraId="67F9C8D0" w14:textId="77777777" w:rsidR="00BE33C9" w:rsidRDefault="00C47FD1">
            <w:pPr>
              <w:pStyle w:val="Day"/>
            </w:pPr>
            <w:r>
              <w:t>sat</w:t>
            </w:r>
          </w:p>
        </w:tc>
      </w:tr>
      <w:tr w:rsidR="00BE33C9" w14:paraId="5935CC0D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4B4CC429" w14:textId="77777777"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63493C">
              <w:rPr>
                <w:rStyle w:val="Emphasis"/>
              </w:rPr>
              <w:instrText>Sunday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separate"/>
            </w:r>
            <w:r w:rsidR="0063493C">
              <w:rPr>
                <w:rStyle w:val="Emphasis"/>
                <w:noProof/>
              </w:rPr>
              <w:t>01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5B0E3A3A" w14:textId="77777777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3493C">
              <w:instrText>Sunday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63493C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63493C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3493C">
              <w:rPr>
                <w:noProof/>
              </w:rPr>
              <w:instrText>2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63493C">
              <w:rPr>
                <w:noProof/>
              </w:rPr>
              <w:t>02</w:t>
            </w:r>
            <w:r>
              <w:fldChar w:fldCharType="end"/>
            </w:r>
          </w:p>
        </w:tc>
        <w:tc>
          <w:tcPr>
            <w:tcW w:w="714" w:type="pct"/>
          </w:tcPr>
          <w:p w14:paraId="4BDC9B09" w14:textId="77777777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3493C">
              <w:instrText>Sunday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63493C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63493C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3493C">
              <w:rPr>
                <w:noProof/>
              </w:rPr>
              <w:instrText>3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63493C">
              <w:rPr>
                <w:noProof/>
              </w:rPr>
              <w:t>03</w:t>
            </w:r>
            <w:r>
              <w:fldChar w:fldCharType="end"/>
            </w:r>
          </w:p>
        </w:tc>
        <w:tc>
          <w:tcPr>
            <w:tcW w:w="715" w:type="pct"/>
          </w:tcPr>
          <w:p w14:paraId="69348B8C" w14:textId="77777777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3493C">
              <w:instrText>Sunday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63493C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63493C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3493C">
              <w:rPr>
                <w:noProof/>
              </w:rPr>
              <w:instrText>4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63493C">
              <w:rPr>
                <w:noProof/>
              </w:rPr>
              <w:t>04</w:t>
            </w:r>
            <w:r>
              <w:fldChar w:fldCharType="end"/>
            </w:r>
          </w:p>
        </w:tc>
        <w:tc>
          <w:tcPr>
            <w:tcW w:w="714" w:type="pct"/>
          </w:tcPr>
          <w:p w14:paraId="1FDA6D8D" w14:textId="77777777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3493C">
              <w:instrText>Sunday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63493C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63493C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3493C">
              <w:rPr>
                <w:noProof/>
              </w:rPr>
              <w:instrText>5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63493C">
              <w:rPr>
                <w:noProof/>
              </w:rPr>
              <w:t>05</w:t>
            </w:r>
            <w:r>
              <w:fldChar w:fldCharType="end"/>
            </w:r>
          </w:p>
        </w:tc>
        <w:tc>
          <w:tcPr>
            <w:tcW w:w="714" w:type="pct"/>
          </w:tcPr>
          <w:p w14:paraId="19A97F16" w14:textId="77777777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3493C">
              <w:instrText>Sunday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63493C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63493C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3493C">
              <w:rPr>
                <w:noProof/>
              </w:rPr>
              <w:instrText>6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63493C">
              <w:rPr>
                <w:noProof/>
              </w:rPr>
              <w:t>06</w:t>
            </w:r>
            <w:r>
              <w:fldChar w:fldCharType="end"/>
            </w:r>
          </w:p>
        </w:tc>
        <w:tc>
          <w:tcPr>
            <w:tcW w:w="715" w:type="pct"/>
          </w:tcPr>
          <w:p w14:paraId="167D1FB3" w14:textId="77777777"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63493C">
              <w:rPr>
                <w:rStyle w:val="Emphasis"/>
              </w:rPr>
              <w:instrText>Sunday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63493C">
              <w:rPr>
                <w:rStyle w:val="Emphasis"/>
                <w:noProof/>
              </w:rPr>
              <w:instrText>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63493C">
              <w:rPr>
                <w:rStyle w:val="Emphasis"/>
                <w:noProof/>
              </w:rPr>
              <w:instrText>7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63493C">
              <w:rPr>
                <w:rStyle w:val="Emphasis"/>
                <w:noProof/>
              </w:rPr>
              <w:instrText>7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63493C">
              <w:rPr>
                <w:rStyle w:val="Emphasis"/>
                <w:noProof/>
              </w:rPr>
              <w:t>07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1FEB9709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7FE1E722" w14:textId="77777777" w:rsidR="00BE33C9" w:rsidRDefault="00BE33C9"/>
        </w:tc>
        <w:tc>
          <w:tcPr>
            <w:tcW w:w="714" w:type="pct"/>
          </w:tcPr>
          <w:p w14:paraId="2360417D" w14:textId="77777777" w:rsidR="00BE33C9" w:rsidRPr="0063493C" w:rsidRDefault="0063493C">
            <w:pPr>
              <w:rPr>
                <w:b/>
                <w:bCs/>
              </w:rPr>
            </w:pPr>
            <w:r w:rsidRPr="0063493C">
              <w:rPr>
                <w:b/>
                <w:bCs/>
              </w:rPr>
              <w:t>LABOR DAY</w:t>
            </w:r>
          </w:p>
          <w:p w14:paraId="75D0AA05" w14:textId="77777777" w:rsidR="0063493C" w:rsidRPr="0063493C" w:rsidRDefault="0063493C">
            <w:pPr>
              <w:rPr>
                <w:b/>
                <w:bCs/>
              </w:rPr>
            </w:pPr>
          </w:p>
          <w:p w14:paraId="186D1072" w14:textId="347B5D91" w:rsidR="0063493C" w:rsidRDefault="0063493C">
            <w:r w:rsidRPr="0063493C">
              <w:rPr>
                <w:b/>
                <w:bCs/>
              </w:rPr>
              <w:t>Closed</w:t>
            </w:r>
          </w:p>
        </w:tc>
        <w:tc>
          <w:tcPr>
            <w:tcW w:w="714" w:type="pct"/>
          </w:tcPr>
          <w:p w14:paraId="2B1C9A17" w14:textId="77777777" w:rsidR="00BE33C9" w:rsidRDefault="00BE33C9"/>
        </w:tc>
        <w:tc>
          <w:tcPr>
            <w:tcW w:w="715" w:type="pct"/>
          </w:tcPr>
          <w:p w14:paraId="0350326F" w14:textId="77777777" w:rsidR="00BE33C9" w:rsidRDefault="00BE33C9"/>
        </w:tc>
        <w:tc>
          <w:tcPr>
            <w:tcW w:w="714" w:type="pct"/>
          </w:tcPr>
          <w:p w14:paraId="7253EEEC" w14:textId="77777777" w:rsidR="0063493C" w:rsidRDefault="0063493C"/>
          <w:p w14:paraId="36AB8A24" w14:textId="74155B13" w:rsidR="00BE33C9" w:rsidRDefault="0063493C">
            <w:r w:rsidRPr="00407EB0">
              <w:t>Hebrew Class, 6:00, Faith in Christ</w:t>
            </w:r>
          </w:p>
        </w:tc>
        <w:tc>
          <w:tcPr>
            <w:tcW w:w="714" w:type="pct"/>
          </w:tcPr>
          <w:p w14:paraId="6DDF5B4C" w14:textId="77777777" w:rsidR="00BE33C9" w:rsidRDefault="00BE33C9"/>
        </w:tc>
        <w:tc>
          <w:tcPr>
            <w:tcW w:w="715" w:type="pct"/>
          </w:tcPr>
          <w:p w14:paraId="2CBE69BF" w14:textId="77777777" w:rsidR="00BE33C9" w:rsidRDefault="00BE33C9"/>
        </w:tc>
      </w:tr>
      <w:tr w:rsidR="00BE33C9" w14:paraId="375A5A96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2C0DF529" w14:textId="77777777"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63493C">
              <w:rPr>
                <w:rStyle w:val="Emphasis"/>
                <w:noProof/>
              </w:rPr>
              <w:t>08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2E82E4E9" w14:textId="77777777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63493C">
              <w:rPr>
                <w:noProof/>
              </w:rPr>
              <w:t>09</w:t>
            </w:r>
            <w:r>
              <w:fldChar w:fldCharType="end"/>
            </w:r>
          </w:p>
        </w:tc>
        <w:tc>
          <w:tcPr>
            <w:tcW w:w="714" w:type="pct"/>
          </w:tcPr>
          <w:p w14:paraId="6E948F44" w14:textId="77777777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63493C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5" w:type="pct"/>
          </w:tcPr>
          <w:p w14:paraId="54490EA0" w14:textId="77777777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63493C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</w:tcPr>
          <w:p w14:paraId="11C2F1C2" w14:textId="77777777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63493C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</w:tcPr>
          <w:p w14:paraId="7EC16CF3" w14:textId="77777777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63493C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5" w:type="pct"/>
          </w:tcPr>
          <w:p w14:paraId="5D7D9F6F" w14:textId="77777777"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63493C">
              <w:rPr>
                <w:rStyle w:val="Emphasis"/>
                <w:noProof/>
              </w:rPr>
              <w:t>14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438557B7" w14:textId="77777777" w:rsidTr="006349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704"/>
        </w:trPr>
        <w:tc>
          <w:tcPr>
            <w:tcW w:w="714" w:type="pct"/>
          </w:tcPr>
          <w:p w14:paraId="4DD610F9" w14:textId="77777777" w:rsidR="0063493C" w:rsidRDefault="0063493C">
            <w:pPr>
              <w:rPr>
                <w:b/>
                <w:bCs/>
              </w:rPr>
            </w:pPr>
          </w:p>
          <w:p w14:paraId="20521099" w14:textId="26E22C9B" w:rsidR="00BE33C9" w:rsidRPr="0063493C" w:rsidRDefault="0063493C">
            <w:pPr>
              <w:rPr>
                <w:b/>
                <w:bCs/>
              </w:rPr>
            </w:pPr>
            <w:r w:rsidRPr="0063493C">
              <w:rPr>
                <w:b/>
                <w:bCs/>
              </w:rPr>
              <w:t>Dual Parish Congregational Meeting, 3:00, Faith in Christ</w:t>
            </w:r>
          </w:p>
        </w:tc>
        <w:tc>
          <w:tcPr>
            <w:tcW w:w="714" w:type="pct"/>
          </w:tcPr>
          <w:p w14:paraId="427EDC19" w14:textId="77777777" w:rsidR="0063493C" w:rsidRDefault="0063493C"/>
          <w:p w14:paraId="6A88CF7D" w14:textId="77777777" w:rsidR="0063493C" w:rsidRDefault="0063493C"/>
          <w:p w14:paraId="3F7A7370" w14:textId="77777777" w:rsidR="0063493C" w:rsidRDefault="0063493C"/>
          <w:p w14:paraId="2EDF366A" w14:textId="77777777" w:rsidR="0063493C" w:rsidRDefault="0063493C"/>
          <w:p w14:paraId="1692880C" w14:textId="77777777" w:rsidR="0063493C" w:rsidRDefault="0063493C"/>
          <w:p w14:paraId="07538AD6" w14:textId="44373FAC" w:rsidR="00BE33C9" w:rsidRDefault="0063493C">
            <w:r w:rsidRPr="00407EB0">
              <w:t>Faithful Hands, 6:00, Faith in Christ</w:t>
            </w:r>
          </w:p>
        </w:tc>
        <w:tc>
          <w:tcPr>
            <w:tcW w:w="714" w:type="pct"/>
          </w:tcPr>
          <w:p w14:paraId="0F9AD1AF" w14:textId="77777777" w:rsidR="0063493C" w:rsidRDefault="0063493C">
            <w:pPr>
              <w:rPr>
                <w:b/>
                <w:bCs/>
              </w:rPr>
            </w:pPr>
          </w:p>
          <w:p w14:paraId="3A5600BE" w14:textId="77777777" w:rsidR="0063493C" w:rsidRDefault="0063493C">
            <w:pPr>
              <w:rPr>
                <w:b/>
                <w:bCs/>
              </w:rPr>
            </w:pPr>
          </w:p>
          <w:p w14:paraId="647B95A1" w14:textId="77777777" w:rsidR="0063493C" w:rsidRDefault="0063493C">
            <w:pPr>
              <w:rPr>
                <w:b/>
                <w:bCs/>
              </w:rPr>
            </w:pPr>
          </w:p>
          <w:p w14:paraId="057C9F55" w14:textId="77777777" w:rsidR="0063493C" w:rsidRDefault="0063493C">
            <w:pPr>
              <w:rPr>
                <w:b/>
                <w:bCs/>
              </w:rPr>
            </w:pPr>
          </w:p>
          <w:p w14:paraId="2C2570DE" w14:textId="77777777" w:rsidR="0063493C" w:rsidRDefault="0063493C">
            <w:pPr>
              <w:rPr>
                <w:b/>
                <w:bCs/>
              </w:rPr>
            </w:pPr>
          </w:p>
          <w:p w14:paraId="2B01F1A2" w14:textId="18F939A7" w:rsidR="00BE33C9" w:rsidRPr="0063493C" w:rsidRDefault="0063493C">
            <w:pPr>
              <w:rPr>
                <w:b/>
                <w:bCs/>
              </w:rPr>
            </w:pPr>
            <w:r w:rsidRPr="0063493C">
              <w:rPr>
                <w:b/>
                <w:bCs/>
              </w:rPr>
              <w:t>Elders’ Meeting, 6:30, Faith in Christ</w:t>
            </w:r>
          </w:p>
        </w:tc>
        <w:tc>
          <w:tcPr>
            <w:tcW w:w="715" w:type="pct"/>
          </w:tcPr>
          <w:p w14:paraId="049FAF0B" w14:textId="77777777" w:rsidR="00BE33C9" w:rsidRDefault="00BE33C9"/>
        </w:tc>
        <w:tc>
          <w:tcPr>
            <w:tcW w:w="714" w:type="pct"/>
          </w:tcPr>
          <w:p w14:paraId="474A7686" w14:textId="77777777" w:rsidR="00BE33C9" w:rsidRDefault="0063493C">
            <w:r w:rsidRPr="00407EB0">
              <w:t>Hebrew Class, 6:00, Faith in Christ</w:t>
            </w:r>
          </w:p>
          <w:p w14:paraId="22A332B5" w14:textId="77777777" w:rsidR="0063493C" w:rsidRDefault="0063493C"/>
          <w:p w14:paraId="3035A569" w14:textId="77777777" w:rsidR="0063493C" w:rsidRDefault="0063493C">
            <w:pPr>
              <w:rPr>
                <w:b/>
                <w:bCs/>
              </w:rPr>
            </w:pPr>
          </w:p>
          <w:p w14:paraId="7D0AEEA4" w14:textId="151783FD" w:rsidR="0063493C" w:rsidRPr="0063493C" w:rsidRDefault="0063493C">
            <w:pPr>
              <w:rPr>
                <w:b/>
                <w:bCs/>
              </w:rPr>
            </w:pPr>
            <w:r w:rsidRPr="0063493C">
              <w:rPr>
                <w:b/>
                <w:bCs/>
              </w:rPr>
              <w:t>Council Meeting, 6:30, Faith in Christ</w:t>
            </w:r>
          </w:p>
        </w:tc>
        <w:tc>
          <w:tcPr>
            <w:tcW w:w="714" w:type="pct"/>
          </w:tcPr>
          <w:p w14:paraId="27720BE1" w14:textId="77777777" w:rsidR="00BE33C9" w:rsidRDefault="00BE33C9"/>
        </w:tc>
        <w:tc>
          <w:tcPr>
            <w:tcW w:w="715" w:type="pct"/>
          </w:tcPr>
          <w:p w14:paraId="145918AD" w14:textId="77777777" w:rsidR="0063493C" w:rsidRPr="0063493C" w:rsidRDefault="0063493C" w:rsidP="0063493C">
            <w:pPr>
              <w:rPr>
                <w:b/>
                <w:bCs/>
              </w:rPr>
            </w:pPr>
            <w:r w:rsidRPr="0063493C">
              <w:rPr>
                <w:b/>
                <w:bCs/>
              </w:rPr>
              <w:t>LWML Fall Rally</w:t>
            </w:r>
          </w:p>
          <w:p w14:paraId="39145EFE" w14:textId="77777777" w:rsidR="0063493C" w:rsidRPr="0063493C" w:rsidRDefault="0063493C" w:rsidP="0063493C">
            <w:pPr>
              <w:rPr>
                <w:b/>
                <w:bCs/>
              </w:rPr>
            </w:pPr>
            <w:r w:rsidRPr="0063493C">
              <w:rPr>
                <w:b/>
                <w:bCs/>
              </w:rPr>
              <w:t>9:30-2:00</w:t>
            </w:r>
          </w:p>
          <w:p w14:paraId="5D3E8BC8" w14:textId="63FF7D7C" w:rsidR="00BE33C9" w:rsidRDefault="0063493C" w:rsidP="0063493C">
            <w:r w:rsidRPr="00407EB0">
              <w:rPr>
                <w:b/>
                <w:bCs/>
              </w:rPr>
              <w:t>Christ the King Lutheran Church</w:t>
            </w:r>
            <w:r>
              <w:rPr>
                <w:b/>
                <w:bCs/>
              </w:rPr>
              <w:t>, Los Lunas</w:t>
            </w:r>
          </w:p>
        </w:tc>
      </w:tr>
      <w:tr w:rsidR="00BE33C9" w14:paraId="6600F7C9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6D82DC12" w14:textId="77777777"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63493C">
              <w:rPr>
                <w:rStyle w:val="Emphasis"/>
                <w:noProof/>
              </w:rPr>
              <w:t>15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5041A183" w14:textId="77777777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63493C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</w:tcPr>
          <w:p w14:paraId="00DE0BEA" w14:textId="77777777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63493C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5" w:type="pct"/>
          </w:tcPr>
          <w:p w14:paraId="617BC402" w14:textId="77777777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63493C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</w:tcPr>
          <w:p w14:paraId="641B5CD0" w14:textId="77777777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63493C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</w:tcPr>
          <w:p w14:paraId="08C485F0" w14:textId="77777777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63493C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5" w:type="pct"/>
          </w:tcPr>
          <w:p w14:paraId="7652EAA7" w14:textId="77777777"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63493C">
              <w:rPr>
                <w:rStyle w:val="Emphasis"/>
                <w:noProof/>
              </w:rPr>
              <w:t>21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29A85B0F" w14:textId="77777777" w:rsidTr="006349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659"/>
        </w:trPr>
        <w:tc>
          <w:tcPr>
            <w:tcW w:w="714" w:type="pct"/>
          </w:tcPr>
          <w:p w14:paraId="4E2EC23F" w14:textId="77777777" w:rsidR="00BE33C9" w:rsidRDefault="00BE33C9"/>
        </w:tc>
        <w:tc>
          <w:tcPr>
            <w:tcW w:w="714" w:type="pct"/>
          </w:tcPr>
          <w:p w14:paraId="63828CC4" w14:textId="77777777" w:rsidR="0063493C" w:rsidRDefault="0063493C"/>
          <w:p w14:paraId="767758AE" w14:textId="77777777" w:rsidR="00BE33C9" w:rsidRDefault="0063493C">
            <w:r w:rsidRPr="00407EB0">
              <w:t>Faithful Hands, 6:00, Faith in Christ</w:t>
            </w:r>
          </w:p>
          <w:p w14:paraId="4CB1A322" w14:textId="77777777" w:rsidR="0063493C" w:rsidRDefault="0063493C"/>
          <w:p w14:paraId="72DEB7C3" w14:textId="52449E27" w:rsidR="0063493C" w:rsidRPr="0063493C" w:rsidRDefault="0063493C">
            <w:pPr>
              <w:rPr>
                <w:b/>
                <w:bCs/>
              </w:rPr>
            </w:pPr>
            <w:r w:rsidRPr="0063493C">
              <w:rPr>
                <w:b/>
                <w:bCs/>
              </w:rPr>
              <w:t>Pastor Wilder</w:t>
            </w:r>
            <w:r>
              <w:rPr>
                <w:b/>
                <w:bCs/>
              </w:rPr>
              <w:t>-</w:t>
            </w:r>
            <w:r w:rsidRPr="0063493C">
              <w:rPr>
                <w:b/>
                <w:bCs/>
              </w:rPr>
              <w:t>out of town</w:t>
            </w:r>
          </w:p>
        </w:tc>
        <w:tc>
          <w:tcPr>
            <w:tcW w:w="714" w:type="pct"/>
          </w:tcPr>
          <w:p w14:paraId="316AE1A2" w14:textId="77777777" w:rsidR="00BE33C9" w:rsidRDefault="00BE33C9"/>
          <w:p w14:paraId="0A63AF67" w14:textId="77777777" w:rsidR="0063493C" w:rsidRDefault="0063493C"/>
          <w:p w14:paraId="761B3F22" w14:textId="77777777" w:rsidR="0063493C" w:rsidRDefault="0063493C"/>
          <w:p w14:paraId="772FAABB" w14:textId="77777777" w:rsidR="0063493C" w:rsidRDefault="0063493C"/>
          <w:p w14:paraId="29532955" w14:textId="77777777" w:rsidR="0063493C" w:rsidRDefault="0063493C"/>
          <w:p w14:paraId="653C9B9D" w14:textId="766557C0" w:rsidR="0063493C" w:rsidRDefault="0063493C">
            <w:r w:rsidRPr="0063493C">
              <w:rPr>
                <w:b/>
                <w:bCs/>
              </w:rPr>
              <w:t>Pastor Wilder</w:t>
            </w:r>
            <w:r>
              <w:rPr>
                <w:b/>
                <w:bCs/>
              </w:rPr>
              <w:t>-</w:t>
            </w:r>
            <w:r w:rsidRPr="0063493C">
              <w:rPr>
                <w:b/>
                <w:bCs/>
              </w:rPr>
              <w:t>out of town</w:t>
            </w:r>
          </w:p>
        </w:tc>
        <w:tc>
          <w:tcPr>
            <w:tcW w:w="715" w:type="pct"/>
          </w:tcPr>
          <w:p w14:paraId="6E6599F3" w14:textId="77777777" w:rsidR="00BE33C9" w:rsidRDefault="00BE33C9"/>
          <w:p w14:paraId="284106BD" w14:textId="77777777" w:rsidR="0063493C" w:rsidRDefault="0063493C"/>
          <w:p w14:paraId="2C4F4FB7" w14:textId="77777777" w:rsidR="0063493C" w:rsidRDefault="0063493C"/>
          <w:p w14:paraId="3B68F3F4" w14:textId="77777777" w:rsidR="0063493C" w:rsidRDefault="0063493C"/>
          <w:p w14:paraId="3EFB9499" w14:textId="77777777" w:rsidR="0063493C" w:rsidRDefault="0063493C"/>
          <w:p w14:paraId="612AC5E7" w14:textId="54808B92" w:rsidR="0063493C" w:rsidRDefault="0063493C">
            <w:r w:rsidRPr="0063493C">
              <w:rPr>
                <w:b/>
                <w:bCs/>
              </w:rPr>
              <w:t>Pastor Wilder</w:t>
            </w:r>
            <w:r>
              <w:rPr>
                <w:b/>
                <w:bCs/>
              </w:rPr>
              <w:t>-</w:t>
            </w:r>
            <w:r w:rsidRPr="0063493C">
              <w:rPr>
                <w:b/>
                <w:bCs/>
              </w:rPr>
              <w:t>out of town</w:t>
            </w:r>
          </w:p>
        </w:tc>
        <w:tc>
          <w:tcPr>
            <w:tcW w:w="714" w:type="pct"/>
          </w:tcPr>
          <w:p w14:paraId="5C420ECD" w14:textId="77777777" w:rsidR="0063493C" w:rsidRDefault="0063493C"/>
          <w:p w14:paraId="2620449C" w14:textId="77777777" w:rsidR="00BE33C9" w:rsidRDefault="0063493C">
            <w:r w:rsidRPr="00407EB0">
              <w:t>Hebrew Class, 6:00, Faith in Christ</w:t>
            </w:r>
          </w:p>
          <w:p w14:paraId="52EDE61A" w14:textId="77777777" w:rsidR="0063493C" w:rsidRDefault="0063493C"/>
          <w:p w14:paraId="40F71006" w14:textId="0BA14B1D" w:rsidR="0063493C" w:rsidRDefault="0063493C">
            <w:r w:rsidRPr="0063493C">
              <w:rPr>
                <w:b/>
                <w:bCs/>
              </w:rPr>
              <w:t>Pastor Wilder</w:t>
            </w:r>
            <w:r>
              <w:rPr>
                <w:b/>
                <w:bCs/>
              </w:rPr>
              <w:t>-</w:t>
            </w:r>
            <w:r w:rsidRPr="0063493C">
              <w:rPr>
                <w:b/>
                <w:bCs/>
              </w:rPr>
              <w:t>out of town</w:t>
            </w:r>
          </w:p>
        </w:tc>
        <w:tc>
          <w:tcPr>
            <w:tcW w:w="714" w:type="pct"/>
          </w:tcPr>
          <w:p w14:paraId="6A846098" w14:textId="77777777" w:rsidR="00BE33C9" w:rsidRDefault="00BE33C9"/>
          <w:p w14:paraId="3EF21FE5" w14:textId="77777777" w:rsidR="0063493C" w:rsidRDefault="0063493C"/>
          <w:p w14:paraId="4A8CEF32" w14:textId="77777777" w:rsidR="0063493C" w:rsidRDefault="0063493C"/>
          <w:p w14:paraId="5FAF3399" w14:textId="77777777" w:rsidR="0063493C" w:rsidRDefault="0063493C"/>
          <w:p w14:paraId="500CB22D" w14:textId="77777777" w:rsidR="0063493C" w:rsidRDefault="0063493C"/>
          <w:p w14:paraId="612E9F9A" w14:textId="121C549F" w:rsidR="0063493C" w:rsidRDefault="0063493C">
            <w:r w:rsidRPr="0063493C">
              <w:rPr>
                <w:b/>
                <w:bCs/>
              </w:rPr>
              <w:t>Pastor Wilder</w:t>
            </w:r>
            <w:r>
              <w:rPr>
                <w:b/>
                <w:bCs/>
              </w:rPr>
              <w:t>-</w:t>
            </w:r>
            <w:r w:rsidRPr="0063493C">
              <w:rPr>
                <w:b/>
                <w:bCs/>
              </w:rPr>
              <w:t>out of town</w:t>
            </w:r>
          </w:p>
        </w:tc>
        <w:tc>
          <w:tcPr>
            <w:tcW w:w="715" w:type="pct"/>
          </w:tcPr>
          <w:p w14:paraId="04969CAA" w14:textId="77777777" w:rsidR="00BE33C9" w:rsidRDefault="00BE33C9"/>
          <w:p w14:paraId="4F3D24EE" w14:textId="77777777" w:rsidR="0063493C" w:rsidRDefault="0063493C"/>
          <w:p w14:paraId="659DB6E0" w14:textId="77777777" w:rsidR="0063493C" w:rsidRDefault="0063493C"/>
          <w:p w14:paraId="64E867E7" w14:textId="77777777" w:rsidR="0063493C" w:rsidRDefault="0063493C"/>
          <w:p w14:paraId="334D47D5" w14:textId="77777777" w:rsidR="0063493C" w:rsidRDefault="0063493C"/>
          <w:p w14:paraId="54ADC696" w14:textId="36C98B46" w:rsidR="0063493C" w:rsidRDefault="0063493C">
            <w:r w:rsidRPr="0063493C">
              <w:rPr>
                <w:b/>
                <w:bCs/>
              </w:rPr>
              <w:t>Pastor Wilder</w:t>
            </w:r>
            <w:r>
              <w:rPr>
                <w:b/>
                <w:bCs/>
              </w:rPr>
              <w:t>-</w:t>
            </w:r>
            <w:r w:rsidRPr="0063493C">
              <w:rPr>
                <w:b/>
                <w:bCs/>
              </w:rPr>
              <w:t>out of town</w:t>
            </w:r>
          </w:p>
        </w:tc>
      </w:tr>
      <w:tr w:rsidR="00BE33C9" w14:paraId="19982958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3ABA1DE0" w14:textId="77777777"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63493C">
              <w:rPr>
                <w:rStyle w:val="Emphasis"/>
                <w:noProof/>
              </w:rPr>
              <w:t>22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1118E289" w14:textId="77777777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63493C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</w:tcPr>
          <w:p w14:paraId="02B7522D" w14:textId="77777777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63493C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5" w:type="pct"/>
          </w:tcPr>
          <w:p w14:paraId="4DD848DC" w14:textId="77777777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63493C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</w:tcPr>
          <w:p w14:paraId="7D7008D2" w14:textId="77777777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63493C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</w:tcPr>
          <w:p w14:paraId="4E0F5C85" w14:textId="77777777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63493C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5" w:type="pct"/>
          </w:tcPr>
          <w:p w14:paraId="3E5D3A73" w14:textId="77777777"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63493C">
              <w:rPr>
                <w:rStyle w:val="Emphasis"/>
                <w:noProof/>
              </w:rPr>
              <w:t>28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06FA425" w14:textId="77777777" w:rsidTr="006349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560"/>
        </w:trPr>
        <w:tc>
          <w:tcPr>
            <w:tcW w:w="714" w:type="pct"/>
          </w:tcPr>
          <w:p w14:paraId="2F8C1A9E" w14:textId="77777777" w:rsidR="00BE33C9" w:rsidRDefault="00BE33C9"/>
          <w:p w14:paraId="0C107C6C" w14:textId="77777777" w:rsidR="0063493C" w:rsidRDefault="0063493C"/>
          <w:p w14:paraId="6A1F2637" w14:textId="77777777" w:rsidR="0063493C" w:rsidRDefault="0063493C"/>
          <w:p w14:paraId="3F6EF334" w14:textId="77777777" w:rsidR="0063493C" w:rsidRDefault="0063493C"/>
          <w:p w14:paraId="03E394DF" w14:textId="77777777" w:rsidR="0063493C" w:rsidRDefault="0063493C"/>
          <w:p w14:paraId="7D76C718" w14:textId="4CD2E748" w:rsidR="0063493C" w:rsidRDefault="0063493C">
            <w:r w:rsidRPr="0063493C">
              <w:rPr>
                <w:b/>
                <w:bCs/>
              </w:rPr>
              <w:t>Pastor Wilder</w:t>
            </w:r>
            <w:r>
              <w:rPr>
                <w:b/>
                <w:bCs/>
              </w:rPr>
              <w:t>-</w:t>
            </w:r>
            <w:r w:rsidRPr="0063493C">
              <w:rPr>
                <w:b/>
                <w:bCs/>
              </w:rPr>
              <w:t>out of town</w:t>
            </w:r>
          </w:p>
        </w:tc>
        <w:tc>
          <w:tcPr>
            <w:tcW w:w="714" w:type="pct"/>
          </w:tcPr>
          <w:p w14:paraId="3551FD1E" w14:textId="77777777" w:rsidR="0063493C" w:rsidRDefault="0063493C"/>
          <w:p w14:paraId="2174EE03" w14:textId="77777777" w:rsidR="00BE33C9" w:rsidRDefault="0063493C">
            <w:r w:rsidRPr="00407EB0">
              <w:t>Faithful Hands, 6:00, Faith in Christ</w:t>
            </w:r>
          </w:p>
          <w:p w14:paraId="0E00CD9E" w14:textId="77777777" w:rsidR="0063493C" w:rsidRDefault="0063493C"/>
          <w:p w14:paraId="50C0D16A" w14:textId="249E513C" w:rsidR="0063493C" w:rsidRDefault="0063493C">
            <w:r w:rsidRPr="0063493C">
              <w:rPr>
                <w:b/>
                <w:bCs/>
              </w:rPr>
              <w:t>Pastor Wilder</w:t>
            </w:r>
            <w:r>
              <w:rPr>
                <w:b/>
                <w:bCs/>
              </w:rPr>
              <w:t>-</w:t>
            </w:r>
            <w:r w:rsidRPr="0063493C">
              <w:rPr>
                <w:b/>
                <w:bCs/>
              </w:rPr>
              <w:t>out of town</w:t>
            </w:r>
          </w:p>
        </w:tc>
        <w:tc>
          <w:tcPr>
            <w:tcW w:w="714" w:type="pct"/>
          </w:tcPr>
          <w:p w14:paraId="2F47DF20" w14:textId="77777777" w:rsidR="00BE33C9" w:rsidRDefault="00BE33C9"/>
          <w:p w14:paraId="0AD4E56E" w14:textId="77777777" w:rsidR="0063493C" w:rsidRDefault="0063493C"/>
          <w:p w14:paraId="509D34DF" w14:textId="77777777" w:rsidR="0063493C" w:rsidRDefault="0063493C"/>
          <w:p w14:paraId="7FF46438" w14:textId="77777777" w:rsidR="0063493C" w:rsidRDefault="0063493C"/>
          <w:p w14:paraId="1C4DE906" w14:textId="77777777" w:rsidR="0063493C" w:rsidRDefault="0063493C"/>
          <w:p w14:paraId="102EA65A" w14:textId="73F15342" w:rsidR="0063493C" w:rsidRDefault="0063493C">
            <w:r w:rsidRPr="0063493C">
              <w:rPr>
                <w:b/>
                <w:bCs/>
              </w:rPr>
              <w:t>Pastor Wilder</w:t>
            </w:r>
            <w:r>
              <w:rPr>
                <w:b/>
                <w:bCs/>
              </w:rPr>
              <w:t>-</w:t>
            </w:r>
            <w:r w:rsidRPr="0063493C">
              <w:rPr>
                <w:b/>
                <w:bCs/>
              </w:rPr>
              <w:t>out of town</w:t>
            </w:r>
          </w:p>
        </w:tc>
        <w:tc>
          <w:tcPr>
            <w:tcW w:w="715" w:type="pct"/>
          </w:tcPr>
          <w:p w14:paraId="6D575198" w14:textId="77777777" w:rsidR="00BE33C9" w:rsidRDefault="00BE33C9"/>
          <w:p w14:paraId="4E8BD238" w14:textId="77777777" w:rsidR="0063493C" w:rsidRDefault="0063493C"/>
          <w:p w14:paraId="2C7DE87F" w14:textId="77777777" w:rsidR="0063493C" w:rsidRDefault="0063493C"/>
          <w:p w14:paraId="2CE886A4" w14:textId="77777777" w:rsidR="0063493C" w:rsidRDefault="0063493C"/>
          <w:p w14:paraId="6957D819" w14:textId="77777777" w:rsidR="0063493C" w:rsidRDefault="0063493C"/>
          <w:p w14:paraId="68B0922D" w14:textId="6A0A2A65" w:rsidR="0063493C" w:rsidRDefault="0063493C">
            <w:r w:rsidRPr="0063493C">
              <w:rPr>
                <w:b/>
                <w:bCs/>
              </w:rPr>
              <w:t>Pastor Wilder</w:t>
            </w:r>
            <w:r>
              <w:rPr>
                <w:b/>
                <w:bCs/>
              </w:rPr>
              <w:t>-</w:t>
            </w:r>
            <w:r w:rsidRPr="0063493C">
              <w:rPr>
                <w:b/>
                <w:bCs/>
              </w:rPr>
              <w:t>out of town</w:t>
            </w:r>
          </w:p>
        </w:tc>
        <w:tc>
          <w:tcPr>
            <w:tcW w:w="714" w:type="pct"/>
          </w:tcPr>
          <w:p w14:paraId="012DDC98" w14:textId="77777777" w:rsidR="0063493C" w:rsidRDefault="0063493C"/>
          <w:p w14:paraId="40791CD4" w14:textId="77777777" w:rsidR="00BE33C9" w:rsidRDefault="0063493C">
            <w:r w:rsidRPr="00407EB0">
              <w:t>Hebrew Class, 6:00, Faith in Christ</w:t>
            </w:r>
          </w:p>
          <w:p w14:paraId="06B9A3D0" w14:textId="77777777" w:rsidR="0063493C" w:rsidRDefault="0063493C"/>
          <w:p w14:paraId="58E4AD20" w14:textId="1ACE0EA0" w:rsidR="0063493C" w:rsidRDefault="0063493C">
            <w:r w:rsidRPr="0063493C">
              <w:rPr>
                <w:b/>
                <w:bCs/>
              </w:rPr>
              <w:t>Pastor Wilder</w:t>
            </w:r>
            <w:r>
              <w:rPr>
                <w:b/>
                <w:bCs/>
              </w:rPr>
              <w:t>-</w:t>
            </w:r>
            <w:r w:rsidRPr="0063493C">
              <w:rPr>
                <w:b/>
                <w:bCs/>
              </w:rPr>
              <w:t>out of town</w:t>
            </w:r>
          </w:p>
        </w:tc>
        <w:tc>
          <w:tcPr>
            <w:tcW w:w="714" w:type="pct"/>
          </w:tcPr>
          <w:p w14:paraId="4DC29064" w14:textId="77777777" w:rsidR="00BE33C9" w:rsidRDefault="00BE33C9"/>
          <w:p w14:paraId="38FE462C" w14:textId="77777777" w:rsidR="0063493C" w:rsidRDefault="0063493C"/>
          <w:p w14:paraId="05E583E2" w14:textId="77777777" w:rsidR="0063493C" w:rsidRDefault="0063493C"/>
          <w:p w14:paraId="32FD58C5" w14:textId="77777777" w:rsidR="0063493C" w:rsidRDefault="0063493C"/>
          <w:p w14:paraId="7AF0AB51" w14:textId="77777777" w:rsidR="0063493C" w:rsidRDefault="0063493C"/>
          <w:p w14:paraId="57D28A3A" w14:textId="7DE94014" w:rsidR="0063493C" w:rsidRDefault="0063493C">
            <w:r w:rsidRPr="0063493C">
              <w:rPr>
                <w:b/>
                <w:bCs/>
              </w:rPr>
              <w:t>Pastor Wilder</w:t>
            </w:r>
            <w:r>
              <w:rPr>
                <w:b/>
                <w:bCs/>
              </w:rPr>
              <w:t>-</w:t>
            </w:r>
            <w:r w:rsidRPr="0063493C">
              <w:rPr>
                <w:b/>
                <w:bCs/>
              </w:rPr>
              <w:t>out of town</w:t>
            </w:r>
          </w:p>
        </w:tc>
        <w:tc>
          <w:tcPr>
            <w:tcW w:w="715" w:type="pct"/>
          </w:tcPr>
          <w:p w14:paraId="126B7A90" w14:textId="77777777" w:rsidR="00BE33C9" w:rsidRDefault="00BE33C9"/>
          <w:p w14:paraId="60F43F31" w14:textId="77777777" w:rsidR="0063493C" w:rsidRDefault="0063493C"/>
          <w:p w14:paraId="6922AE89" w14:textId="77777777" w:rsidR="0063493C" w:rsidRDefault="0063493C"/>
          <w:p w14:paraId="649CFEDB" w14:textId="77777777" w:rsidR="0063493C" w:rsidRDefault="0063493C"/>
          <w:p w14:paraId="3064E819" w14:textId="77777777" w:rsidR="0063493C" w:rsidRDefault="0063493C"/>
          <w:p w14:paraId="430DB899" w14:textId="2A28E651" w:rsidR="0063493C" w:rsidRDefault="0063493C">
            <w:r w:rsidRPr="0063493C">
              <w:rPr>
                <w:b/>
                <w:bCs/>
              </w:rPr>
              <w:t>Pastor Wilder</w:t>
            </w:r>
            <w:r>
              <w:rPr>
                <w:b/>
                <w:bCs/>
              </w:rPr>
              <w:t>-</w:t>
            </w:r>
            <w:r w:rsidRPr="0063493C">
              <w:rPr>
                <w:b/>
                <w:bCs/>
              </w:rPr>
              <w:t>out of town</w:t>
            </w:r>
          </w:p>
        </w:tc>
      </w:tr>
      <w:tr w:rsidR="00BE33C9" w14:paraId="2747B14C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55F8DBC2" w14:textId="77777777"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63493C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63493C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63493C">
              <w:rPr>
                <w:rStyle w:val="Emphasis"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63493C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63493C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63493C">
              <w:rPr>
                <w:rStyle w:val="Emphasis"/>
                <w:noProof/>
              </w:rPr>
              <w:t>29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471383C9" w14:textId="77777777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63493C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63493C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3493C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63493C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3493C">
              <w:rPr>
                <w:noProof/>
              </w:rPr>
              <w:instrText>30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63493C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</w:tcPr>
          <w:p w14:paraId="52B380F2" w14:textId="77777777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63493C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63493C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3493C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DD2124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</w:tcPr>
          <w:p w14:paraId="4B66B654" w14:textId="77777777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63493C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DD2124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3493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8C2972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3E6D9C5E" w14:textId="77777777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63493C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8C2972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C2972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8C2972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C2972"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0E14928D" w14:textId="77777777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63493C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8C2972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C2972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8C2972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C2972">
              <w:rPr>
                <w:noProof/>
              </w:rPr>
              <w:instrText>30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</w:tcPr>
          <w:p w14:paraId="4646DAE1" w14:textId="77777777"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63493C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8C2972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8C2972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8C2972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8C2972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611D7DB4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0EF255D0" w14:textId="77777777" w:rsidR="00BE33C9" w:rsidRDefault="00BE33C9"/>
          <w:p w14:paraId="0C4F1A9F" w14:textId="77777777" w:rsidR="0063493C" w:rsidRDefault="0063493C"/>
          <w:p w14:paraId="046975FF" w14:textId="51BCEE99" w:rsidR="0063493C" w:rsidRDefault="0063493C">
            <w:r w:rsidRPr="0063493C">
              <w:rPr>
                <w:b/>
                <w:bCs/>
              </w:rPr>
              <w:t>Pastor Wilder</w:t>
            </w:r>
            <w:r>
              <w:rPr>
                <w:b/>
                <w:bCs/>
              </w:rPr>
              <w:t>-</w:t>
            </w:r>
            <w:r w:rsidRPr="0063493C">
              <w:rPr>
                <w:b/>
                <w:bCs/>
              </w:rPr>
              <w:t>out of town</w:t>
            </w:r>
          </w:p>
        </w:tc>
        <w:tc>
          <w:tcPr>
            <w:tcW w:w="714" w:type="pct"/>
          </w:tcPr>
          <w:p w14:paraId="44E5D690" w14:textId="77777777" w:rsidR="0063493C" w:rsidRDefault="0063493C"/>
          <w:p w14:paraId="5CE072C1" w14:textId="15A0623F" w:rsidR="00BE33C9" w:rsidRDefault="0063493C">
            <w:r w:rsidRPr="00407EB0">
              <w:t>Faithful Hands, 6:00, Faith in Christ</w:t>
            </w:r>
          </w:p>
        </w:tc>
        <w:tc>
          <w:tcPr>
            <w:tcW w:w="714" w:type="pct"/>
          </w:tcPr>
          <w:p w14:paraId="299F3C04" w14:textId="77777777" w:rsidR="00BE33C9" w:rsidRDefault="00BE33C9"/>
        </w:tc>
        <w:tc>
          <w:tcPr>
            <w:tcW w:w="715" w:type="pct"/>
          </w:tcPr>
          <w:p w14:paraId="5CCE407D" w14:textId="77777777" w:rsidR="00BE33C9" w:rsidRDefault="00BE33C9"/>
        </w:tc>
        <w:tc>
          <w:tcPr>
            <w:tcW w:w="714" w:type="pct"/>
          </w:tcPr>
          <w:p w14:paraId="6F8CEFD9" w14:textId="77777777" w:rsidR="00BE33C9" w:rsidRDefault="00BE33C9"/>
        </w:tc>
        <w:tc>
          <w:tcPr>
            <w:tcW w:w="714" w:type="pct"/>
          </w:tcPr>
          <w:p w14:paraId="0CDA3C04" w14:textId="77777777" w:rsidR="00BE33C9" w:rsidRDefault="00BE33C9"/>
        </w:tc>
        <w:tc>
          <w:tcPr>
            <w:tcW w:w="715" w:type="pct"/>
          </w:tcPr>
          <w:p w14:paraId="2B3D1363" w14:textId="77777777" w:rsidR="00BE33C9" w:rsidRDefault="00BE33C9"/>
        </w:tc>
      </w:tr>
    </w:tbl>
    <w:p w14:paraId="75F4D918" w14:textId="77777777" w:rsidR="00BE33C9" w:rsidRDefault="00BE33C9">
      <w:pPr>
        <w:rPr>
          <w:sz w:val="16"/>
          <w:szCs w:val="16"/>
        </w:rPr>
      </w:pPr>
    </w:p>
    <w:sectPr w:rsidR="00BE33C9"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BF48B" w14:textId="77777777" w:rsidR="00A325F1" w:rsidRDefault="00A325F1">
      <w:pPr>
        <w:spacing w:after="0" w:line="240" w:lineRule="auto"/>
      </w:pPr>
      <w:r>
        <w:separator/>
      </w:r>
    </w:p>
  </w:endnote>
  <w:endnote w:type="continuationSeparator" w:id="0">
    <w:p w14:paraId="35D183FA" w14:textId="77777777" w:rsidR="00A325F1" w:rsidRDefault="00A32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75380" w14:textId="77777777" w:rsidR="00A325F1" w:rsidRDefault="00A325F1">
      <w:pPr>
        <w:spacing w:after="0" w:line="240" w:lineRule="auto"/>
      </w:pPr>
      <w:r>
        <w:separator/>
      </w:r>
    </w:p>
  </w:footnote>
  <w:footnote w:type="continuationSeparator" w:id="0">
    <w:p w14:paraId="53DD35C7" w14:textId="77777777" w:rsidR="00A325F1" w:rsidRDefault="00A325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9/30/2024"/>
    <w:docVar w:name="MonthStart" w:val="9/1/2024"/>
  </w:docVars>
  <w:rsids>
    <w:rsidRoot w:val="0063493C"/>
    <w:rsid w:val="00045F53"/>
    <w:rsid w:val="000717EE"/>
    <w:rsid w:val="00095AC5"/>
    <w:rsid w:val="00120278"/>
    <w:rsid w:val="001D7996"/>
    <w:rsid w:val="002D7FD4"/>
    <w:rsid w:val="002F7C7F"/>
    <w:rsid w:val="0036666C"/>
    <w:rsid w:val="00385F5F"/>
    <w:rsid w:val="003A5E29"/>
    <w:rsid w:val="003D3885"/>
    <w:rsid w:val="003D3D58"/>
    <w:rsid w:val="004070D0"/>
    <w:rsid w:val="00574791"/>
    <w:rsid w:val="0063493C"/>
    <w:rsid w:val="00717487"/>
    <w:rsid w:val="007429E2"/>
    <w:rsid w:val="007B29DC"/>
    <w:rsid w:val="00837FF0"/>
    <w:rsid w:val="008B47B8"/>
    <w:rsid w:val="008C2972"/>
    <w:rsid w:val="00951E31"/>
    <w:rsid w:val="00A325F1"/>
    <w:rsid w:val="00A72481"/>
    <w:rsid w:val="00B21545"/>
    <w:rsid w:val="00B71BC7"/>
    <w:rsid w:val="00B75A54"/>
    <w:rsid w:val="00BB1DEA"/>
    <w:rsid w:val="00BE33C9"/>
    <w:rsid w:val="00C26BE9"/>
    <w:rsid w:val="00C47FD1"/>
    <w:rsid w:val="00C655A2"/>
    <w:rsid w:val="00C70B9F"/>
    <w:rsid w:val="00C74D57"/>
    <w:rsid w:val="00CB2871"/>
    <w:rsid w:val="00CC7BC7"/>
    <w:rsid w:val="00D56312"/>
    <w:rsid w:val="00D576B9"/>
    <w:rsid w:val="00DB6AD2"/>
    <w:rsid w:val="00DC3FCA"/>
    <w:rsid w:val="00DD2124"/>
    <w:rsid w:val="00E34E44"/>
    <w:rsid w:val="00F54344"/>
    <w:rsid w:val="00F96973"/>
    <w:rsid w:val="00FA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04C7E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232F34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BC7"/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936520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semiHidden/>
    <w:rsid w:val="00CC7BC7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C5882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C5882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32F34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C5882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32F34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32F34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C5882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936520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7BC7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7BC7"/>
  </w:style>
  <w:style w:type="table" w:styleId="PlainTable4">
    <w:name w:val="Plain Table 4"/>
    <w:basedOn w:val="TableNormal"/>
    <w:uiPriority w:val="99"/>
    <w:rsid w:val="003D3D58"/>
    <w:pPr>
      <w:spacing w:after="0" w:line="240" w:lineRule="auto"/>
    </w:pPr>
    <w:tblPr>
      <w:tblStyleRowBandSize w:val="1"/>
      <w:tblStyleColBandSize w:val="1"/>
      <w:tblCellMar>
        <w:top w:w="43" w:type="dxa"/>
        <w:left w:w="0" w:type="dxa"/>
        <w:bottom w:w="115" w:type="dxa"/>
        <w:right w:w="187" w:type="dxa"/>
      </w:tblCellMar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8" w:space="0" w:color="232F34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6" w:space="0" w:color="232F34" w:themeColor="text2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Calendar.dotm" TargetMode="External"/></Relationships>
</file>

<file path=word/theme/theme1.xml><?xml version="1.0" encoding="utf-8"?>
<a:theme xmlns:a="http://schemas.openxmlformats.org/drawingml/2006/main" name="Office Theme">
  <a:themeElements>
    <a:clrScheme name="Custom 40">
      <a:dk1>
        <a:sysClr val="windowText" lastClr="000000"/>
      </a:dk1>
      <a:lt1>
        <a:sysClr val="window" lastClr="FFFFFF"/>
      </a:lt1>
      <a:dk2>
        <a:srgbClr val="232F34"/>
      </a:dk2>
      <a:lt2>
        <a:srgbClr val="FAF5EE"/>
      </a:lt2>
      <a:accent1>
        <a:srgbClr val="C5882B"/>
      </a:accent1>
      <a:accent2>
        <a:srgbClr val="337D8F"/>
      </a:accent2>
      <a:accent3>
        <a:srgbClr val="B55C40"/>
      </a:accent3>
      <a:accent4>
        <a:srgbClr val="78822B"/>
      </a:accent4>
      <a:accent5>
        <a:srgbClr val="DBBA4F"/>
      </a:accent5>
      <a:accent6>
        <a:srgbClr val="A3597A"/>
      </a:accent6>
      <a:hlink>
        <a:srgbClr val="2BB0B5"/>
      </a:hlink>
      <a:folHlink>
        <a:srgbClr val="B56996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24C55D-4AA3-4B3B-856E-BF232B9CFF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800AC0-678C-4481-B7CD-4B0BD8409E1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032CC5CD-D8E1-4DBB-9494-E7A57FA367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2024-08-28T11:08:00Z</dcterms:created>
  <dcterms:modified xsi:type="dcterms:W3CDTF">2024-08-28T11:19:00Z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